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157298" w:rsidRPr="007F4AF1" w14:paraId="2CB3F32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CB4190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006F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B54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157298" w:rsidRPr="007F4AF1" w14:paraId="7CAF195E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831E85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C83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045" w14:textId="77777777" w:rsidR="00157298" w:rsidRPr="007F4AF1" w:rsidRDefault="00157298" w:rsidP="00C15143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7298" w:rsidRPr="007F4AF1" w14:paraId="0753EEB2" w14:textId="77777777" w:rsidTr="00C15143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6D3756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0D8C0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Emergency Response/Actions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816E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57298" w:rsidRPr="007F4AF1" w14:paraId="7544A17B" w14:textId="77777777" w:rsidTr="00C15143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9F8D46B" w14:textId="77777777" w:rsidR="00157298" w:rsidRPr="007F4AF1" w:rsidRDefault="00157298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19F9D7BA" w14:textId="77777777" w:rsidR="00157298" w:rsidRPr="007F4AF1" w:rsidRDefault="00157298" w:rsidP="00C15143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5BFA8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655A4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B0449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57298" w:rsidRPr="007F4AF1" w14:paraId="19E586A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3EE35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5146" w14:textId="3BBBA8FD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6236AE" w:rsidRPr="006236AE">
              <w:rPr>
                <w:rFonts w:cs="Arial"/>
                <w:b/>
                <w:bCs/>
              </w:rPr>
              <w:t>Housing Checklist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8EB7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DB9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8ACA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715A578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50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03E4" w14:textId="77777777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Emergency Response Action Plan (ERAP)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3130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F9C11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2FE1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6E88961A" w14:textId="77777777" w:rsidTr="00C15143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F19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5FD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</w:rPr>
            </w:pPr>
            <w:r w:rsidRPr="007F4AF1">
              <w:rPr>
                <w:rFonts w:cs="Arial"/>
                <w:sz w:val="18"/>
              </w:rPr>
              <w:t>This Emergency Action Plan (EAP) is a guide intended for areas of a facility with complex services, for example, a major boiler house or specialist plant room. The actions to be taken by designated and authorized persons may be expressed in a checklist.</w:t>
            </w:r>
          </w:p>
          <w:p w14:paraId="0FF8B7AF" w14:textId="77777777" w:rsidR="00157298" w:rsidRPr="007F4AF1" w:rsidRDefault="00157298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</w:rPr>
              <w:t xml:space="preserve">municipal facility </w:t>
            </w:r>
            <w:r w:rsidRPr="007F4AF1">
              <w:rPr>
                <w:rFonts w:cs="Arial"/>
                <w:sz w:val="18"/>
              </w:rPr>
              <w:t>personal</w:t>
            </w:r>
            <w:r>
              <w:rPr>
                <w:rFonts w:cs="Arial"/>
                <w:sz w:val="18"/>
              </w:rPr>
              <w:t>s</w:t>
            </w:r>
            <w:r w:rsidRPr="007F4AF1">
              <w:rPr>
                <w:rFonts w:cs="Arial"/>
                <w:sz w:val="18"/>
              </w:rPr>
              <w:t xml:space="preserve">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B77A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971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3E15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301E91D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358F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9B78" w14:textId="152D9ED5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De</w:t>
            </w:r>
            <w:r w:rsidRPr="007F4AF1">
              <w:rPr>
                <w:rFonts w:cs="Arial"/>
                <w:sz w:val="18"/>
                <w:szCs w:val="18"/>
              </w:rPr>
              <w:softHyphen/>
              <w:t>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431D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910F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DE5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98DE8B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DEDC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B86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tenants/public/staff safety/care be affected?</w:t>
            </w:r>
            <w:r w:rsidRPr="007F4AF1">
              <w:rPr>
                <w:rFonts w:cs="Arial"/>
                <w:noProof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9D10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41D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F62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FD8DD6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5FF7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2E2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evacuation be required?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66C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D0257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B4C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78BEA60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2B19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349A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Risk of fi</w:t>
            </w:r>
            <w:r w:rsidRPr="007F4AF1">
              <w:rPr>
                <w:rFonts w:cs="Arial"/>
                <w:sz w:val="18"/>
                <w:szCs w:val="18"/>
              </w:rPr>
              <w:softHyphen/>
              <w:t xml:space="preserve">re outbreak or reduced </w:t>
            </w:r>
            <w:r w:rsidRPr="007F4AF1">
              <w:rPr>
                <w:rFonts w:cs="Arial"/>
                <w:sz w:val="18"/>
                <w:szCs w:val="18"/>
              </w:rPr>
              <w:softHyphen/>
              <w:t>re-fi</w:t>
            </w:r>
            <w:r w:rsidRPr="007F4AF1">
              <w:rPr>
                <w:rFonts w:cs="Arial"/>
                <w:sz w:val="18"/>
                <w:szCs w:val="18"/>
              </w:rPr>
              <w:softHyphen/>
              <w:t>ghting ability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DE2D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35058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3D0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B8198C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0B2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81D2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electricity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E250C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41E1A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55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CBE7E98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F6DD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0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gas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9D089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014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084A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BDC97C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B6B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4C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water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D1E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B25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0D8D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5F50D2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6E8E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62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drainage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6277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5C30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784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16383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6743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D7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other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31EBF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376B9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6F3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7D839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DD85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F85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Increased risk of legionella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3012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61461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B787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081CD2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1E0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616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38756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A0C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F9F5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00B54ED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7987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3A5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Study impact on </w:t>
            </w:r>
            <w:r w:rsidRPr="007F4AF1">
              <w:rPr>
                <w:rFonts w:cs="Arial"/>
                <w:sz w:val="18"/>
                <w:szCs w:val="18"/>
              </w:rPr>
              <w:softHyphen/>
              <w:t>re-alarms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1BC4D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123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999B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32A758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5F89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9EE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medical gases be affected?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4ED3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E0C4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A1F2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5148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AE19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C7E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Is there an impact on clinical waste?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4BE0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EBF1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2584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5A6D61E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CA7F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B94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486A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E6E6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F9A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AB630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13D1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B6A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Control of Infection Team involvement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EA1FC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2FF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366C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E18B1B6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98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21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Do public relations need to be addressed?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D974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2342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8559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33C4DF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78D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D01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Service Level Agreements (SLAs) with suppliers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7BED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194A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F99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5DA1DAF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714C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5FF3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D06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399D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263C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405C3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A7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D4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Record entities’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102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BD74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E7B1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90C8D1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052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56E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Locate supply of specialist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CA1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F41D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DD33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9F7F39">
              <w:rPr>
                <w:rFonts w:cs="Arial"/>
                <w:color w:val="000000"/>
              </w:rPr>
            </w:r>
            <w:r w:rsidR="009F7F3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69404A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18CA5D6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BC2C25C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9A6FF11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157298" w:rsidRPr="007F4AF1" w14:paraId="6F3537FA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287B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D2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9C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67FDF70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15F5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4623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28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0A98B05C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9F5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87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A2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3786BA3B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2606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7AD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7B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22F59ACE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1E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86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157298" w:rsidRPr="007F4AF1" w14:paraId="1273D7AA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852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E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sectPr w:rsidR="00B074D7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CD56" w14:textId="77777777" w:rsidR="009F7F39" w:rsidRDefault="009F7F39">
      <w:r>
        <w:separator/>
      </w:r>
    </w:p>
    <w:p w14:paraId="5D910DEB" w14:textId="77777777" w:rsidR="009F7F39" w:rsidRDefault="009F7F39"/>
  </w:endnote>
  <w:endnote w:type="continuationSeparator" w:id="0">
    <w:p w14:paraId="6102CEF7" w14:textId="77777777" w:rsidR="009F7F39" w:rsidRDefault="009F7F39">
      <w:r>
        <w:continuationSeparator/>
      </w:r>
    </w:p>
    <w:p w14:paraId="43CAC554" w14:textId="77777777" w:rsidR="009F7F39" w:rsidRDefault="009F7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800FBF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B2A291D" w:rsidR="009210BF" w:rsidRDefault="009F7F39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33DFD">
          <w:rPr>
            <w:sz w:val="16"/>
            <w:szCs w:val="16"/>
            <w:lang w:val="en-AU"/>
          </w:rPr>
          <w:t>EOM-ZO0-TP-000140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800FB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33DF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33DF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B0DA" w14:textId="77777777" w:rsidR="009F7F39" w:rsidRDefault="009F7F39">
      <w:r>
        <w:separator/>
      </w:r>
    </w:p>
    <w:p w14:paraId="28EF3D97" w14:textId="77777777" w:rsidR="009F7F39" w:rsidRDefault="009F7F39"/>
  </w:footnote>
  <w:footnote w:type="continuationSeparator" w:id="0">
    <w:p w14:paraId="7E6BFED9" w14:textId="77777777" w:rsidR="009F7F39" w:rsidRDefault="009F7F39">
      <w:r>
        <w:continuationSeparator/>
      </w:r>
    </w:p>
    <w:p w14:paraId="101CB6CF" w14:textId="77777777" w:rsidR="009F7F39" w:rsidRDefault="009F7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9CB7D92" w:rsidR="009210BF" w:rsidRDefault="00800FB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C1CC2B2" wp14:editId="2EBC9452">
                <wp:simplePos x="0" y="0"/>
                <wp:positionH relativeFrom="column">
                  <wp:posOffset>-408305</wp:posOffset>
                </wp:positionH>
                <wp:positionV relativeFrom="paragraph">
                  <wp:posOffset>-187325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C16053D" w:rsidR="009210BF" w:rsidRPr="006A25F8" w:rsidRDefault="00FF65EC" w:rsidP="00A33DF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F65EC">
            <w:rPr>
              <w:kern w:val="32"/>
              <w:sz w:val="24"/>
              <w:szCs w:val="24"/>
              <w:lang w:val="en-GB"/>
            </w:rPr>
            <w:t xml:space="preserve">Emergency Response/Actions - </w:t>
          </w:r>
          <w:r w:rsidR="00A33DFD">
            <w:rPr>
              <w:kern w:val="32"/>
              <w:sz w:val="24"/>
              <w:szCs w:val="24"/>
              <w:lang w:val="en-GB"/>
            </w:rPr>
            <w:t xml:space="preserve">Parks and Recreation </w:t>
          </w:r>
          <w:proofErr w:type="gramStart"/>
          <w:r w:rsidR="00A33DFD">
            <w:rPr>
              <w:kern w:val="32"/>
              <w:sz w:val="24"/>
              <w:szCs w:val="24"/>
              <w:lang w:val="en-GB"/>
            </w:rPr>
            <w:t xml:space="preserve">- </w:t>
          </w:r>
          <w:r w:rsidR="006236AE" w:rsidRPr="006236AE">
            <w:rPr>
              <w:kern w:val="32"/>
              <w:sz w:val="24"/>
              <w:szCs w:val="24"/>
              <w:lang w:val="en-GB"/>
            </w:rPr>
            <w:t xml:space="preserve"> Checklist</w:t>
          </w:r>
          <w:proofErr w:type="gramEnd"/>
        </w:p>
      </w:tc>
    </w:tr>
  </w:tbl>
  <w:p w14:paraId="0FE4F66F" w14:textId="593B7A3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8F1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3A74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6AE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0FBF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033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9F7F39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DFD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59FE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BE170-2C38-47CF-8C10-E271E17C5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EOM-ZO0-TP-000140 Rev 001</dc:subject>
  <dc:creator>Rivamonte, Leonnito (RMP)</dc:creator>
  <cp:keywords>ᅟ</cp:keywords>
  <cp:lastModifiedBy>Jancil Saldhana</cp:lastModifiedBy>
  <cp:revision>29</cp:revision>
  <cp:lastPrinted>2017-10-17T10:11:00Z</cp:lastPrinted>
  <dcterms:created xsi:type="dcterms:W3CDTF">2019-12-16T06:44:00Z</dcterms:created>
  <dcterms:modified xsi:type="dcterms:W3CDTF">2021-08-21T04:00:00Z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